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E8ED" w14:textId="77777777" w:rsidR="0026115D" w:rsidRPr="00BB7F35" w:rsidRDefault="0026115D" w:rsidP="0026115D">
      <w:pPr>
        <w:tabs>
          <w:tab w:val="left" w:pos="6259"/>
        </w:tabs>
        <w:jc w:val="center"/>
        <w:rPr>
          <w:b/>
          <w:sz w:val="22"/>
          <w:szCs w:val="22"/>
        </w:rPr>
      </w:pPr>
      <w:r w:rsidRPr="00BB7F35">
        <w:rPr>
          <w:b/>
          <w:sz w:val="22"/>
          <w:szCs w:val="22"/>
        </w:rPr>
        <w:t>Тарифы и правила доставки товаров.</w:t>
      </w:r>
    </w:p>
    <w:p w14:paraId="744DCE88" w14:textId="77777777" w:rsidR="0026115D" w:rsidRPr="00BB7F35" w:rsidRDefault="0026115D" w:rsidP="0026115D">
      <w:pPr>
        <w:tabs>
          <w:tab w:val="left" w:pos="6259"/>
        </w:tabs>
        <w:rPr>
          <w:sz w:val="20"/>
          <w:szCs w:val="20"/>
        </w:rPr>
      </w:pPr>
    </w:p>
    <w:p w14:paraId="67F9343C" w14:textId="77777777" w:rsidR="0026115D" w:rsidRPr="00BB7F35" w:rsidRDefault="0026115D" w:rsidP="0026115D">
      <w:pPr>
        <w:tabs>
          <w:tab w:val="left" w:pos="6259"/>
        </w:tabs>
        <w:rPr>
          <w:sz w:val="20"/>
          <w:szCs w:val="20"/>
        </w:rPr>
      </w:pPr>
    </w:p>
    <w:p w14:paraId="5E55D350" w14:textId="1897D294" w:rsidR="0026115D" w:rsidRPr="00AB5B84" w:rsidRDefault="0026115D" w:rsidP="00AB5B84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 xml:space="preserve">Доставка Товара за счет Поставщика осуществляется в пределах МКАД г. Москва и в пределах 5 км. от МКАД, если стоимость заказанной и подлежащей передаче Покупателю партии Товара составляет не менее </w:t>
      </w:r>
      <w:r w:rsidR="001D51B3">
        <w:rPr>
          <w:rFonts w:ascii="Times New Roman" w:hAnsi="Times New Roman" w:cs="Times New Roman"/>
        </w:rPr>
        <w:t>5</w:t>
      </w:r>
      <w:r w:rsidRPr="00AB5B84">
        <w:rPr>
          <w:rFonts w:ascii="Times New Roman" w:hAnsi="Times New Roman" w:cs="Times New Roman"/>
        </w:rPr>
        <w:t xml:space="preserve"> 000  (</w:t>
      </w:r>
      <w:r w:rsidR="001D51B3">
        <w:rPr>
          <w:rFonts w:ascii="Times New Roman" w:hAnsi="Times New Roman" w:cs="Times New Roman"/>
        </w:rPr>
        <w:t>Пяти</w:t>
      </w:r>
      <w:bookmarkStart w:id="0" w:name="_GoBack"/>
      <w:bookmarkEnd w:id="0"/>
      <w:r w:rsidRPr="00AB5B84">
        <w:rPr>
          <w:rFonts w:ascii="Times New Roman" w:hAnsi="Times New Roman" w:cs="Times New Roman"/>
        </w:rPr>
        <w:t xml:space="preserve"> тысячи) рублей включая НДС.</w:t>
      </w:r>
    </w:p>
    <w:p w14:paraId="1D988506" w14:textId="17531820" w:rsidR="0026115D" w:rsidRPr="00AB5B84" w:rsidRDefault="0026115D" w:rsidP="00AB5B84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>Если стоимость заказанной и подлежащей передаче Покупателю партии Товара</w:t>
      </w:r>
      <w:r w:rsidR="00AB5B84">
        <w:rPr>
          <w:rFonts w:ascii="Times New Roman" w:hAnsi="Times New Roman" w:cs="Times New Roman"/>
        </w:rPr>
        <w:t>,</w:t>
      </w:r>
      <w:r w:rsidRPr="00AB5B84">
        <w:rPr>
          <w:rFonts w:ascii="Times New Roman" w:hAnsi="Times New Roman" w:cs="Times New Roman"/>
        </w:rPr>
        <w:t xml:space="preserve"> доставляемой Поставщиком в пределах МКАД г. Москва и в пределах 5 км. от МКАД</w:t>
      </w:r>
      <w:r w:rsidR="00AB5B84">
        <w:rPr>
          <w:rFonts w:ascii="Times New Roman" w:hAnsi="Times New Roman" w:cs="Times New Roman"/>
        </w:rPr>
        <w:t>,</w:t>
      </w:r>
      <w:r w:rsidRPr="00AB5B84">
        <w:rPr>
          <w:rFonts w:ascii="Times New Roman" w:hAnsi="Times New Roman" w:cs="Times New Roman"/>
        </w:rPr>
        <w:t xml:space="preserve"> составляет менее </w:t>
      </w:r>
      <w:r w:rsidR="004F0355" w:rsidRPr="004F0355">
        <w:rPr>
          <w:rFonts w:ascii="Times New Roman" w:hAnsi="Times New Roman" w:cs="Times New Roman"/>
        </w:rPr>
        <w:t>5</w:t>
      </w:r>
      <w:r w:rsidRPr="00AB5B84">
        <w:rPr>
          <w:rFonts w:ascii="Times New Roman" w:hAnsi="Times New Roman" w:cs="Times New Roman"/>
        </w:rPr>
        <w:t xml:space="preserve"> 000  (</w:t>
      </w:r>
      <w:r w:rsidR="004F0355">
        <w:rPr>
          <w:rFonts w:ascii="Times New Roman" w:hAnsi="Times New Roman" w:cs="Times New Roman"/>
        </w:rPr>
        <w:t>Пяти</w:t>
      </w:r>
      <w:r w:rsidRPr="00AB5B84">
        <w:rPr>
          <w:rFonts w:ascii="Times New Roman" w:hAnsi="Times New Roman" w:cs="Times New Roman"/>
        </w:rPr>
        <w:t xml:space="preserve"> тысяч) рублей включая НДС, Покупатель оплачивает доставку каждой такой партии товара по ставке 350 руб. включая НДС.</w:t>
      </w:r>
    </w:p>
    <w:p w14:paraId="7F33EC4D" w14:textId="77777777" w:rsidR="0026115D" w:rsidRPr="00AB5B84" w:rsidRDefault="0026115D" w:rsidP="00AB5B84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>Покупатель оплачивает доставку каждой такой партии Товара при удаленности места доставки в пределах от 5 до 30 км. от МКАД из расчёта 20 (двадцать) рублей за километр пути включая НДС.</w:t>
      </w:r>
    </w:p>
    <w:p w14:paraId="05FD3DDD" w14:textId="77777777" w:rsidR="0026115D" w:rsidRPr="00AB5B84" w:rsidRDefault="0026115D" w:rsidP="00AB5B84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 xml:space="preserve">Стоимость доставки включается Поставщиком в счёт, выставляемый Покупателю. </w:t>
      </w:r>
    </w:p>
    <w:p w14:paraId="5F3AEC60" w14:textId="77777777" w:rsidR="0026115D" w:rsidRPr="00AB5B84" w:rsidRDefault="0026115D" w:rsidP="00AB5B84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>Поставщик оставляет за собой право в одностороннем порядке пересмотреть размер партии для бесплатной доставки, а также стоимость и географию доставки и уведомить об этом Покупателя при размещении следующего заказа, путём отправки уведомления на адрес электронной почты Покупателя, указанный в договоре.</w:t>
      </w:r>
    </w:p>
    <w:p w14:paraId="728AF557" w14:textId="5E3A57B6" w:rsidR="0026115D" w:rsidRPr="00AB5B84" w:rsidRDefault="0026115D" w:rsidP="00AB5B84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>Во всём остальном Стороны руководствуются положениями, согласованными в разделе 4 Договора</w:t>
      </w:r>
      <w:r w:rsidR="00AB5B84">
        <w:rPr>
          <w:rFonts w:ascii="Times New Roman" w:hAnsi="Times New Roman" w:cs="Times New Roman"/>
        </w:rPr>
        <w:t xml:space="preserve"> поставки</w:t>
      </w:r>
      <w:r w:rsidRPr="00AB5B84">
        <w:rPr>
          <w:rFonts w:ascii="Times New Roman" w:hAnsi="Times New Roman" w:cs="Times New Roman"/>
        </w:rPr>
        <w:t>.</w:t>
      </w:r>
    </w:p>
    <w:p w14:paraId="57F2FBF9" w14:textId="5E16A40F" w:rsidR="0026115D" w:rsidRPr="00BB7F35" w:rsidRDefault="0026115D" w:rsidP="0026115D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6958B51E" w14:textId="1097A4DF" w:rsidR="00194823" w:rsidRPr="00AB5B84" w:rsidRDefault="00194823" w:rsidP="00AB5B8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  <w:r w:rsidRPr="00BB7F35">
        <w:rPr>
          <w:b/>
          <w:sz w:val="22"/>
          <w:szCs w:val="22"/>
        </w:rPr>
        <w:t xml:space="preserve">Доставка далее 30 км от МКАД и </w:t>
      </w:r>
      <w:r w:rsidR="00AB5B84">
        <w:rPr>
          <w:b/>
          <w:sz w:val="22"/>
          <w:szCs w:val="22"/>
        </w:rPr>
        <w:t xml:space="preserve">в </w:t>
      </w:r>
      <w:r w:rsidRPr="00BB7F35">
        <w:rPr>
          <w:b/>
          <w:sz w:val="22"/>
          <w:szCs w:val="22"/>
        </w:rPr>
        <w:t>другие регионы</w:t>
      </w:r>
      <w:r w:rsidR="00BB7F35">
        <w:rPr>
          <w:b/>
          <w:sz w:val="22"/>
          <w:szCs w:val="22"/>
        </w:rPr>
        <w:t xml:space="preserve"> РФ</w:t>
      </w:r>
    </w:p>
    <w:p w14:paraId="0D575CFE" w14:textId="5B52CF53" w:rsidR="00452806" w:rsidRPr="00BB7F35" w:rsidRDefault="00452806" w:rsidP="00BB7F35">
      <w:pPr>
        <w:rPr>
          <w:sz w:val="20"/>
          <w:szCs w:val="20"/>
        </w:rPr>
      </w:pPr>
    </w:p>
    <w:p w14:paraId="5B34D6BE" w14:textId="2142A038" w:rsidR="00BB7F35" w:rsidRPr="00AB5B84" w:rsidRDefault="00F12DF2" w:rsidP="00AB5B84">
      <w:pPr>
        <w:pStyle w:val="a3"/>
        <w:numPr>
          <w:ilvl w:val="1"/>
          <w:numId w:val="9"/>
        </w:numPr>
        <w:tabs>
          <w:tab w:val="left" w:pos="6259"/>
        </w:tabs>
        <w:spacing w:after="120"/>
        <w:jc w:val="both"/>
        <w:rPr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>Доставка</w:t>
      </w:r>
      <w:r w:rsidR="00AB5B84" w:rsidRPr="00AB5B84">
        <w:rPr>
          <w:rFonts w:ascii="Times New Roman" w:hAnsi="Times New Roman" w:cs="Times New Roman"/>
        </w:rPr>
        <w:t xml:space="preserve"> Товара далее 30 км от МКАД</w:t>
      </w:r>
      <w:r w:rsidRPr="00AB5B84">
        <w:rPr>
          <w:rFonts w:ascii="Times New Roman" w:hAnsi="Times New Roman" w:cs="Times New Roman"/>
        </w:rPr>
        <w:t xml:space="preserve"> </w:t>
      </w:r>
      <w:r w:rsidR="00AB5B84" w:rsidRPr="00AB5B84">
        <w:rPr>
          <w:rFonts w:ascii="Times New Roman" w:hAnsi="Times New Roman" w:cs="Times New Roman"/>
        </w:rPr>
        <w:t>и</w:t>
      </w:r>
      <w:r w:rsidR="00CF3C49" w:rsidRPr="00AB5B84">
        <w:rPr>
          <w:rFonts w:ascii="Times New Roman" w:hAnsi="Times New Roman" w:cs="Times New Roman"/>
        </w:rPr>
        <w:t xml:space="preserve"> в регионы РФ</w:t>
      </w:r>
      <w:r w:rsidRPr="00AB5B84">
        <w:rPr>
          <w:rFonts w:ascii="Times New Roman" w:hAnsi="Times New Roman" w:cs="Times New Roman"/>
        </w:rPr>
        <w:t xml:space="preserve"> осуществляется силами и за счёт Покупателя. Поставщик передаёт Товар Покупателю либо уполномоченному перевозчику Покупателя по адресу склада Поставщика</w:t>
      </w:r>
      <w:r w:rsidR="00CF3C49" w:rsidRPr="00AB5B84">
        <w:rPr>
          <w:rFonts w:ascii="Times New Roman" w:hAnsi="Times New Roman" w:cs="Times New Roman"/>
        </w:rPr>
        <w:t xml:space="preserve"> или </w:t>
      </w:r>
      <w:r w:rsidR="00AB5B84" w:rsidRPr="00AB5B84">
        <w:rPr>
          <w:rFonts w:ascii="Times New Roman" w:hAnsi="Times New Roman" w:cs="Times New Roman"/>
        </w:rPr>
        <w:t xml:space="preserve">по </w:t>
      </w:r>
      <w:r w:rsidR="003C27DB">
        <w:rPr>
          <w:rFonts w:ascii="Times New Roman" w:hAnsi="Times New Roman" w:cs="Times New Roman"/>
        </w:rPr>
        <w:t xml:space="preserve">адресу </w:t>
      </w:r>
      <w:r w:rsidR="00AB5B84" w:rsidRPr="00AB5B84">
        <w:rPr>
          <w:rFonts w:ascii="Times New Roman" w:hAnsi="Times New Roman" w:cs="Times New Roman"/>
        </w:rPr>
        <w:t>мест</w:t>
      </w:r>
      <w:r w:rsidR="003C27DB">
        <w:rPr>
          <w:rFonts w:ascii="Times New Roman" w:hAnsi="Times New Roman" w:cs="Times New Roman"/>
        </w:rPr>
        <w:t>а</w:t>
      </w:r>
      <w:r w:rsidR="00AB5B84" w:rsidRPr="00AB5B84">
        <w:rPr>
          <w:rFonts w:ascii="Times New Roman" w:hAnsi="Times New Roman" w:cs="Times New Roman"/>
        </w:rPr>
        <w:t xml:space="preserve"> нахождения </w:t>
      </w:r>
      <w:r w:rsidR="00CF3C49" w:rsidRPr="00AB5B84">
        <w:rPr>
          <w:rFonts w:ascii="Times New Roman" w:hAnsi="Times New Roman" w:cs="Times New Roman"/>
        </w:rPr>
        <w:t>транспортной компании</w:t>
      </w:r>
      <w:r w:rsidR="00AB5B84" w:rsidRPr="00AB5B84">
        <w:rPr>
          <w:rFonts w:ascii="Times New Roman" w:hAnsi="Times New Roman" w:cs="Times New Roman"/>
        </w:rPr>
        <w:t xml:space="preserve"> (ТК)</w:t>
      </w:r>
      <w:r w:rsidR="00CF3C49" w:rsidRPr="00AB5B84">
        <w:rPr>
          <w:rFonts w:ascii="Times New Roman" w:hAnsi="Times New Roman" w:cs="Times New Roman"/>
        </w:rPr>
        <w:t>.</w:t>
      </w:r>
    </w:p>
    <w:p w14:paraId="63516D04" w14:textId="70B039E2" w:rsidR="00BB7F35" w:rsidRPr="00AB5B84" w:rsidRDefault="00CF3C49" w:rsidP="00AB5B84">
      <w:pPr>
        <w:pStyle w:val="a3"/>
        <w:numPr>
          <w:ilvl w:val="1"/>
          <w:numId w:val="9"/>
        </w:numPr>
        <w:tabs>
          <w:tab w:val="left" w:pos="6259"/>
        </w:tabs>
        <w:spacing w:after="120"/>
        <w:jc w:val="both"/>
        <w:rPr>
          <w:rStyle w:val="ui-provider"/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>Поставщик считается исполнившим обязательства по поставке Товара в момент передачи Товара Покупателю, а в случае, если Товар доставляется перевозчиком Покупателя, в момент передачи Товара перевозчику Покупателя.</w:t>
      </w:r>
    </w:p>
    <w:p w14:paraId="0B0621E6" w14:textId="0AF161AE" w:rsidR="00CF3C49" w:rsidRPr="00AB5B84" w:rsidRDefault="00BB7F35" w:rsidP="00AB5B84">
      <w:pPr>
        <w:pStyle w:val="a3"/>
        <w:numPr>
          <w:ilvl w:val="1"/>
          <w:numId w:val="9"/>
        </w:numPr>
        <w:tabs>
          <w:tab w:val="left" w:pos="6259"/>
        </w:tabs>
        <w:spacing w:after="120"/>
        <w:jc w:val="both"/>
        <w:rPr>
          <w:rFonts w:ascii="Times New Roman" w:hAnsi="Times New Roman" w:cs="Times New Roman"/>
        </w:rPr>
      </w:pPr>
      <w:r w:rsidRPr="00AB5B84">
        <w:rPr>
          <w:rFonts w:ascii="Times New Roman" w:hAnsi="Times New Roman" w:cs="Times New Roman"/>
        </w:rPr>
        <w:t>Доставка Товара за счет Поставщика осуществляется до следующих ТК в</w:t>
      </w:r>
      <w:r w:rsidR="00AB5B84" w:rsidRPr="00AB5B84">
        <w:rPr>
          <w:rFonts w:ascii="Times New Roman" w:hAnsi="Times New Roman" w:cs="Times New Roman"/>
        </w:rPr>
        <w:t xml:space="preserve">не </w:t>
      </w:r>
      <w:r w:rsidRPr="00AB5B84">
        <w:rPr>
          <w:rFonts w:ascii="Times New Roman" w:hAnsi="Times New Roman" w:cs="Times New Roman"/>
        </w:rPr>
        <w:t>зависимости от суммы и объема заказа:</w:t>
      </w:r>
    </w:p>
    <w:p w14:paraId="10D99B64" w14:textId="77777777" w:rsidR="004A033C" w:rsidRPr="00BB7F35" w:rsidRDefault="004A033C" w:rsidP="00AB5B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B7F35">
        <w:rPr>
          <w:rFonts w:ascii="Times New Roman" w:eastAsia="Times New Roman" w:hAnsi="Times New Roman" w:cs="Times New Roman"/>
          <w:lang w:eastAsia="en-US"/>
        </w:rPr>
        <w:t>Байкал-Сервис</w:t>
      </w:r>
    </w:p>
    <w:p w14:paraId="072B1403" w14:textId="77777777" w:rsidR="004A033C" w:rsidRPr="00BB7F35" w:rsidRDefault="004A033C" w:rsidP="00AB5B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B7F35">
        <w:rPr>
          <w:rFonts w:ascii="Times New Roman" w:eastAsia="Times New Roman" w:hAnsi="Times New Roman" w:cs="Times New Roman"/>
          <w:lang w:eastAsia="en-US"/>
        </w:rPr>
        <w:t>Деловые линии</w:t>
      </w:r>
    </w:p>
    <w:p w14:paraId="1AAB71E9" w14:textId="77777777" w:rsidR="004A033C" w:rsidRPr="00BB7F35" w:rsidRDefault="004A033C" w:rsidP="00AB5B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B7F35">
        <w:rPr>
          <w:rFonts w:ascii="Times New Roman" w:eastAsia="Times New Roman" w:hAnsi="Times New Roman" w:cs="Times New Roman"/>
          <w:lang w:eastAsia="en-US"/>
        </w:rPr>
        <w:t>Ир-Траст</w:t>
      </w:r>
    </w:p>
    <w:p w14:paraId="3E3DC1AD" w14:textId="77777777" w:rsidR="004A033C" w:rsidRPr="00BB7F35" w:rsidRDefault="004A033C" w:rsidP="00AB5B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BB7F35">
        <w:rPr>
          <w:rFonts w:ascii="Times New Roman" w:eastAsia="Times New Roman" w:hAnsi="Times New Roman" w:cs="Times New Roman"/>
          <w:lang w:eastAsia="en-US"/>
        </w:rPr>
        <w:t>Мейджик</w:t>
      </w:r>
      <w:proofErr w:type="spellEnd"/>
      <w:r w:rsidRPr="00BB7F35">
        <w:rPr>
          <w:rFonts w:ascii="Times New Roman" w:eastAsia="Times New Roman" w:hAnsi="Times New Roman" w:cs="Times New Roman"/>
          <w:lang w:eastAsia="en-US"/>
        </w:rPr>
        <w:t xml:space="preserve"> Транс</w:t>
      </w:r>
    </w:p>
    <w:p w14:paraId="623BCF01" w14:textId="77777777" w:rsidR="004A033C" w:rsidRPr="00BB7F35" w:rsidRDefault="004A033C" w:rsidP="00AB5B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B7F35">
        <w:rPr>
          <w:rFonts w:ascii="Times New Roman" w:eastAsia="Times New Roman" w:hAnsi="Times New Roman" w:cs="Times New Roman"/>
          <w:lang w:eastAsia="en-US"/>
        </w:rPr>
        <w:t>ПЭК</w:t>
      </w:r>
    </w:p>
    <w:p w14:paraId="2B814C4E" w14:textId="77777777" w:rsidR="004A033C" w:rsidRPr="00BB7F35" w:rsidRDefault="004A033C" w:rsidP="00AB5B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B7F35">
        <w:rPr>
          <w:rFonts w:ascii="Times New Roman" w:eastAsia="Times New Roman" w:hAnsi="Times New Roman" w:cs="Times New Roman"/>
          <w:lang w:eastAsia="en-US"/>
        </w:rPr>
        <w:t>Транс-карго</w:t>
      </w:r>
    </w:p>
    <w:p w14:paraId="1A59183E" w14:textId="6B875267" w:rsidR="004A033C" w:rsidRDefault="004A033C" w:rsidP="00AB5B84">
      <w:pPr>
        <w:pStyle w:val="a3"/>
        <w:numPr>
          <w:ilvl w:val="0"/>
          <w:numId w:val="2"/>
        </w:numPr>
        <w:spacing w:after="120"/>
        <w:ind w:left="714" w:hanging="357"/>
        <w:rPr>
          <w:rFonts w:ascii="Times New Roman" w:eastAsia="Times New Roman" w:hAnsi="Times New Roman" w:cs="Times New Roman"/>
        </w:rPr>
      </w:pPr>
      <w:r w:rsidRPr="00BB7F35">
        <w:rPr>
          <w:rFonts w:ascii="Times New Roman" w:eastAsia="Times New Roman" w:hAnsi="Times New Roman" w:cs="Times New Roman"/>
          <w:lang w:eastAsia="en-US"/>
        </w:rPr>
        <w:t>ЭНЕРГИЯ</w:t>
      </w:r>
    </w:p>
    <w:p w14:paraId="41711A9A" w14:textId="244E2B58" w:rsidR="00BB7F35" w:rsidRPr="00BB7F35" w:rsidRDefault="00BB7F35" w:rsidP="00AB5B84">
      <w:pPr>
        <w:spacing w:after="120"/>
        <w:ind w:firstLine="360"/>
        <w:rPr>
          <w:sz w:val="20"/>
          <w:szCs w:val="20"/>
        </w:rPr>
      </w:pPr>
      <w:r w:rsidRPr="00BB7F35">
        <w:rPr>
          <w:sz w:val="20"/>
          <w:szCs w:val="20"/>
        </w:rPr>
        <w:t>Доставка до других транспортных компани</w:t>
      </w:r>
      <w:r w:rsidR="00B65A83">
        <w:rPr>
          <w:sz w:val="20"/>
          <w:szCs w:val="20"/>
        </w:rPr>
        <w:t>й</w:t>
      </w:r>
      <w:r w:rsidRPr="00BB7F35">
        <w:rPr>
          <w:sz w:val="20"/>
          <w:szCs w:val="20"/>
        </w:rPr>
        <w:t xml:space="preserve"> осуществляется согласно прейскурант</w:t>
      </w:r>
      <w:r w:rsidR="00AB5B84">
        <w:rPr>
          <w:sz w:val="20"/>
          <w:szCs w:val="20"/>
        </w:rPr>
        <w:t>у</w:t>
      </w:r>
      <w:r w:rsidRPr="00BB7F35">
        <w:rPr>
          <w:sz w:val="20"/>
          <w:szCs w:val="20"/>
        </w:rPr>
        <w:t xml:space="preserve"> компании </w:t>
      </w:r>
      <w:r w:rsidR="00AB5B84">
        <w:rPr>
          <w:sz w:val="20"/>
          <w:szCs w:val="20"/>
        </w:rPr>
        <w:t>в соответствии с п</w:t>
      </w:r>
      <w:r w:rsidRPr="00BB7F35">
        <w:rPr>
          <w:sz w:val="20"/>
          <w:szCs w:val="20"/>
        </w:rPr>
        <w:t>.</w:t>
      </w:r>
      <w:r w:rsidR="00AB5B84">
        <w:rPr>
          <w:sz w:val="20"/>
          <w:szCs w:val="20"/>
        </w:rPr>
        <w:t xml:space="preserve"> 1.1</w:t>
      </w:r>
      <w:r w:rsidRPr="00BB7F35">
        <w:rPr>
          <w:sz w:val="20"/>
          <w:szCs w:val="20"/>
        </w:rPr>
        <w:t>.</w:t>
      </w:r>
      <w:r w:rsidR="00B65A83">
        <w:rPr>
          <w:sz w:val="20"/>
          <w:szCs w:val="20"/>
        </w:rPr>
        <w:t>-1.3.</w:t>
      </w:r>
      <w:r w:rsidR="002A24DC">
        <w:rPr>
          <w:sz w:val="20"/>
          <w:szCs w:val="20"/>
        </w:rPr>
        <w:t xml:space="preserve"> Тарифов и правил доставки товаров.</w:t>
      </w:r>
    </w:p>
    <w:p w14:paraId="498E8344" w14:textId="77777777" w:rsidR="00CF3C49" w:rsidRPr="00BB7F35" w:rsidRDefault="00CF3C49">
      <w:pPr>
        <w:rPr>
          <w:sz w:val="20"/>
          <w:szCs w:val="20"/>
        </w:rPr>
      </w:pPr>
    </w:p>
    <w:sectPr w:rsidR="00CF3C49" w:rsidRPr="00BB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97C"/>
    <w:multiLevelType w:val="multilevel"/>
    <w:tmpl w:val="20B63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953C1"/>
    <w:multiLevelType w:val="hybridMultilevel"/>
    <w:tmpl w:val="D36A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6529"/>
    <w:multiLevelType w:val="hybridMultilevel"/>
    <w:tmpl w:val="2A06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63153"/>
    <w:multiLevelType w:val="multilevel"/>
    <w:tmpl w:val="FE280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4870A0F"/>
    <w:multiLevelType w:val="multilevel"/>
    <w:tmpl w:val="C9D6D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6135026E"/>
    <w:multiLevelType w:val="hybridMultilevel"/>
    <w:tmpl w:val="A4F6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5DEA"/>
    <w:multiLevelType w:val="hybridMultilevel"/>
    <w:tmpl w:val="3536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87F8B"/>
    <w:multiLevelType w:val="multilevel"/>
    <w:tmpl w:val="C9D6D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3F"/>
    <w:rsid w:val="00131FB4"/>
    <w:rsid w:val="00194823"/>
    <w:rsid w:val="001D51B3"/>
    <w:rsid w:val="0026115D"/>
    <w:rsid w:val="002A24DC"/>
    <w:rsid w:val="003C27DB"/>
    <w:rsid w:val="00452806"/>
    <w:rsid w:val="004A033C"/>
    <w:rsid w:val="004F0355"/>
    <w:rsid w:val="0096253F"/>
    <w:rsid w:val="00AB5B84"/>
    <w:rsid w:val="00B65A83"/>
    <w:rsid w:val="00BB7F35"/>
    <w:rsid w:val="00CF3C49"/>
    <w:rsid w:val="00F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528E"/>
  <w15:chartTrackingRefBased/>
  <w15:docId w15:val="{C1C4C2D7-70B2-47D1-8FC8-8B552329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F12DF2"/>
  </w:style>
  <w:style w:type="paragraph" w:styleId="a3">
    <w:name w:val="List Paragraph"/>
    <w:basedOn w:val="a"/>
    <w:uiPriority w:val="34"/>
    <w:qFormat/>
    <w:rsid w:val="004A033C"/>
    <w:pPr>
      <w:ind w:left="720"/>
    </w:pPr>
    <w:rPr>
      <w:rFonts w:ascii="Calibri" w:eastAsiaTheme="minorHAns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7AAB951D</Template>
  <TotalTime>27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Кирилл</dc:creator>
  <cp:keywords/>
  <dc:description/>
  <cp:lastModifiedBy>Черкашина Ольга</cp:lastModifiedBy>
  <cp:revision>10</cp:revision>
  <dcterms:created xsi:type="dcterms:W3CDTF">2023-02-13T08:00:00Z</dcterms:created>
  <dcterms:modified xsi:type="dcterms:W3CDTF">2024-07-15T08:20:00Z</dcterms:modified>
</cp:coreProperties>
</file>